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931C0E" w:rsidP="00931C0E" w:rsidRDefault="00931C0E" w14:paraId="3AB0F015" w14:textId="77777777">
      <w:pPr>
        <w:tabs>
          <w:tab w:val="left" w:pos="1134"/>
        </w:tabs>
        <w:spacing w:after="0" w:line="240" w:lineRule="auto"/>
        <w:ind w:left="851"/>
      </w:pPr>
    </w:p>
    <w:p w:rsidRPr="004249D5" w:rsidR="00931C0E" w:rsidP="00931C0E" w:rsidRDefault="00931C0E" w14:paraId="30F73191" w14:textId="77777777">
      <w:pPr>
        <w:widowControl w:val="0"/>
        <w:tabs>
          <w:tab w:val="left" w:pos="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jc w:val="center"/>
        <w:rPr>
          <w:rFonts w:ascii="Verdana" w:hAnsi="Verdana" w:eastAsia="Times New Roman" w:cs="Times New Roman"/>
          <w:b/>
          <w:spacing w:val="-3"/>
          <w:kern w:val="28"/>
          <w:sz w:val="28"/>
          <w:lang w:val="en-GB" w:eastAsia="da-DK"/>
        </w:rPr>
      </w:pPr>
      <w:proofErr w:type="spellStart"/>
      <w:r w:rsidRPr="004249D5">
        <w:rPr>
          <w:rFonts w:ascii="Verdana" w:hAnsi="Verdana" w:eastAsia="Times New Roman" w:cs="Times New Roman"/>
          <w:b/>
          <w:spacing w:val="-3"/>
          <w:kern w:val="28"/>
          <w:sz w:val="28"/>
          <w:lang w:val="en-GB" w:eastAsia="da-DK"/>
        </w:rPr>
        <w:t>Ansøgning</w:t>
      </w:r>
      <w:proofErr w:type="spellEnd"/>
      <w:r w:rsidRPr="004249D5">
        <w:rPr>
          <w:rFonts w:ascii="Verdana" w:hAnsi="Verdana" w:eastAsia="Times New Roman" w:cs="Times New Roman"/>
          <w:b/>
          <w:spacing w:val="-3"/>
          <w:kern w:val="28"/>
          <w:sz w:val="28"/>
          <w:lang w:val="en-GB" w:eastAsia="da-DK"/>
        </w:rPr>
        <w:t xml:space="preserve"> vedrørende faldskærmscertifikat</w:t>
      </w:r>
    </w:p>
    <w:p w:rsidR="00931C0E" w:rsidP="00931C0E" w:rsidRDefault="00931C0E" w14:paraId="16355CA6" w14:textId="77777777">
      <w:pPr>
        <w:widowControl w:val="0"/>
        <w:tabs>
          <w:tab w:val="left" w:pos="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lang w:val="en-GB" w:eastAsia="da-DK"/>
        </w:rPr>
      </w:pPr>
    </w:p>
    <w:p w:rsidRPr="004249D5" w:rsidR="00931C0E" w:rsidP="00931C0E" w:rsidRDefault="00931C0E" w14:paraId="182FFF09" w14:textId="77777777">
      <w:pPr>
        <w:widowControl w:val="0"/>
        <w:tabs>
          <w:tab w:val="left" w:pos="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lang w:val="en-GB" w:eastAsia="da-DK"/>
        </w:rPr>
      </w:pPr>
    </w:p>
    <w:p w:rsidRPr="004249D5" w:rsidR="00931C0E" w:rsidP="00931C0E" w:rsidRDefault="00931C0E" w14:paraId="0457AEA0" w14:textId="77777777">
      <w:pPr>
        <w:widowControl w:val="0"/>
        <w:tabs>
          <w:tab w:val="left" w:pos="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lang w:val="en-GB" w:eastAsia="da-DK"/>
        </w:rPr>
      </w:pPr>
      <w:r w:rsidRPr="004249D5">
        <w:rPr>
          <w:rFonts w:ascii="Verdana" w:hAnsi="Verdana" w:eastAsia="Times New Roman" w:cs="Times New Roman"/>
          <w:spacing w:val="-3"/>
          <w:kern w:val="28"/>
          <w:lang w:val="en-GB" w:eastAsia="da-DK"/>
        </w:rPr>
        <w:t>Undertegnede:</w:t>
      </w:r>
    </w:p>
    <w:tbl>
      <w:tblPr>
        <w:tblW w:w="0" w:type="auto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64"/>
        <w:gridCol w:w="709"/>
        <w:gridCol w:w="3590"/>
      </w:tblGrid>
      <w:tr w:rsidRPr="004249D5" w:rsidR="00931C0E" w:rsidTr="00D67615" w14:paraId="4F940419" w14:textId="77777777">
        <w:tc>
          <w:tcPr>
            <w:tcW w:w="5973" w:type="dxa"/>
            <w:gridSpan w:val="2"/>
            <w:shd w:val="clear" w:color="auto" w:fill="auto"/>
          </w:tcPr>
          <w:p w:rsidRPr="004249D5" w:rsidR="00931C0E" w:rsidP="00D67615" w:rsidRDefault="00931C0E" w14:paraId="32D2E600" w14:textId="77777777">
            <w:pPr>
              <w:widowControl w:val="0"/>
              <w:tabs>
                <w:tab w:val="left" w:pos="1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spacing w:after="0" w:line="240" w:lineRule="auto"/>
              <w:ind w:right="-187"/>
              <w:rPr>
                <w:rFonts w:ascii="Verdana" w:hAnsi="Verdana" w:eastAsia="Times New Roman" w:cs="Times New Roman"/>
                <w:spacing w:val="-3"/>
                <w:kern w:val="28"/>
                <w:sz w:val="16"/>
                <w:lang w:val="en-GB" w:eastAsia="da-DK"/>
              </w:rPr>
            </w:pPr>
            <w:r w:rsidRPr="004249D5">
              <w:rPr>
                <w:rFonts w:ascii="Verdana" w:hAnsi="Verdana" w:eastAsia="Times New Roman" w:cs="Times New Roman"/>
                <w:spacing w:val="-3"/>
                <w:kern w:val="28"/>
                <w:sz w:val="16"/>
                <w:lang w:val="en-GB" w:eastAsia="da-DK"/>
              </w:rPr>
              <w:t>Fulde navn</w:t>
            </w:r>
            <w:r w:rsidRPr="004249D5">
              <w:rPr>
                <w:rFonts w:ascii="Verdana" w:hAnsi="Verdana" w:eastAsia="Times New Roman" w:cs="Times New Roman"/>
                <w:spacing w:val="-3"/>
                <w:kern w:val="28"/>
                <w:sz w:val="16"/>
                <w:lang w:val="en-GB" w:eastAsia="da-DK"/>
              </w:rPr>
              <w:br/>
            </w:r>
          </w:p>
          <w:p w:rsidRPr="004249D5" w:rsidR="00931C0E" w:rsidP="00D67615" w:rsidRDefault="00931C0E" w14:paraId="5FCE587A" w14:textId="77777777">
            <w:pPr>
              <w:widowControl w:val="0"/>
              <w:tabs>
                <w:tab w:val="left" w:pos="1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spacing w:after="0" w:line="240" w:lineRule="auto"/>
              <w:ind w:right="-187"/>
              <w:rPr>
                <w:rFonts w:ascii="Verdana" w:hAnsi="Verdana" w:eastAsia="Times New Roman" w:cs="Times New Roman"/>
                <w:spacing w:val="-3"/>
                <w:kern w:val="28"/>
                <w:sz w:val="16"/>
                <w:lang w:val="en-GB" w:eastAsia="da-DK"/>
              </w:rPr>
            </w:pPr>
          </w:p>
        </w:tc>
        <w:tc>
          <w:tcPr>
            <w:tcW w:w="3590" w:type="dxa"/>
            <w:shd w:val="clear" w:color="auto" w:fill="auto"/>
          </w:tcPr>
          <w:p w:rsidRPr="004249D5" w:rsidR="00931C0E" w:rsidP="00D67615" w:rsidRDefault="00931C0E" w14:paraId="0A252F4B" w14:textId="77777777">
            <w:pPr>
              <w:widowControl w:val="0"/>
              <w:tabs>
                <w:tab w:val="left" w:pos="1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spacing w:after="0" w:line="240" w:lineRule="auto"/>
              <w:ind w:right="-187"/>
              <w:rPr>
                <w:rFonts w:ascii="Verdana" w:hAnsi="Verdana" w:eastAsia="Times New Roman" w:cs="Times New Roman"/>
                <w:spacing w:val="-3"/>
                <w:kern w:val="28"/>
                <w:sz w:val="16"/>
                <w:lang w:val="en-GB" w:eastAsia="da-DK"/>
              </w:rPr>
            </w:pPr>
            <w:r w:rsidRPr="004249D5">
              <w:rPr>
                <w:rFonts w:ascii="Verdana" w:hAnsi="Verdana" w:eastAsia="Times New Roman" w:cs="Times New Roman"/>
                <w:spacing w:val="-3"/>
                <w:kern w:val="28"/>
                <w:sz w:val="16"/>
                <w:lang w:val="en-GB" w:eastAsia="da-DK"/>
              </w:rPr>
              <w:t>Født den</w:t>
            </w:r>
          </w:p>
        </w:tc>
      </w:tr>
      <w:tr w:rsidRPr="004249D5" w:rsidR="00931C0E" w:rsidTr="00D67615" w14:paraId="03696597" w14:textId="77777777">
        <w:tc>
          <w:tcPr>
            <w:tcW w:w="5973" w:type="dxa"/>
            <w:gridSpan w:val="2"/>
            <w:shd w:val="clear" w:color="auto" w:fill="auto"/>
          </w:tcPr>
          <w:p w:rsidRPr="004249D5" w:rsidR="00931C0E" w:rsidP="00D67615" w:rsidRDefault="00931C0E" w14:paraId="7C6E013B" w14:textId="77777777">
            <w:pPr>
              <w:widowControl w:val="0"/>
              <w:tabs>
                <w:tab w:val="left" w:pos="1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spacing w:after="0" w:line="240" w:lineRule="auto"/>
              <w:ind w:right="-187"/>
              <w:rPr>
                <w:rFonts w:ascii="Verdana" w:hAnsi="Verdana" w:eastAsia="Times New Roman" w:cs="Times New Roman"/>
                <w:spacing w:val="-3"/>
                <w:kern w:val="28"/>
                <w:sz w:val="16"/>
                <w:lang w:val="en-GB" w:eastAsia="da-DK"/>
              </w:rPr>
            </w:pPr>
            <w:r w:rsidRPr="004249D5">
              <w:rPr>
                <w:rFonts w:ascii="Verdana" w:hAnsi="Verdana" w:eastAsia="Times New Roman" w:cs="Times New Roman"/>
                <w:spacing w:val="-3"/>
                <w:kern w:val="28"/>
                <w:sz w:val="16"/>
                <w:lang w:val="en-GB" w:eastAsia="da-DK"/>
              </w:rPr>
              <w:t>Adresse</w:t>
            </w:r>
          </w:p>
          <w:p w:rsidRPr="004249D5" w:rsidR="00931C0E" w:rsidP="00D67615" w:rsidRDefault="00931C0E" w14:paraId="23321F95" w14:textId="77777777">
            <w:pPr>
              <w:widowControl w:val="0"/>
              <w:tabs>
                <w:tab w:val="left" w:pos="1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spacing w:after="0" w:line="240" w:lineRule="auto"/>
              <w:ind w:right="-187"/>
              <w:rPr>
                <w:rFonts w:ascii="Verdana" w:hAnsi="Verdana" w:eastAsia="Times New Roman" w:cs="Times New Roman"/>
                <w:spacing w:val="-3"/>
                <w:kern w:val="28"/>
                <w:sz w:val="16"/>
                <w:lang w:val="en-GB" w:eastAsia="da-DK"/>
              </w:rPr>
            </w:pPr>
          </w:p>
          <w:p w:rsidRPr="004249D5" w:rsidR="00931C0E" w:rsidP="00D67615" w:rsidRDefault="00931C0E" w14:paraId="54F26760" w14:textId="77777777">
            <w:pPr>
              <w:widowControl w:val="0"/>
              <w:tabs>
                <w:tab w:val="left" w:pos="1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spacing w:after="0" w:line="240" w:lineRule="auto"/>
              <w:ind w:right="-187"/>
              <w:rPr>
                <w:rFonts w:ascii="Verdana" w:hAnsi="Verdana" w:eastAsia="Times New Roman" w:cs="Times New Roman"/>
                <w:spacing w:val="-3"/>
                <w:kern w:val="28"/>
                <w:sz w:val="16"/>
                <w:lang w:val="en-GB" w:eastAsia="da-DK"/>
              </w:rPr>
            </w:pPr>
          </w:p>
        </w:tc>
        <w:tc>
          <w:tcPr>
            <w:tcW w:w="3590" w:type="dxa"/>
            <w:shd w:val="clear" w:color="auto" w:fill="auto"/>
          </w:tcPr>
          <w:p w:rsidRPr="004249D5" w:rsidR="00931C0E" w:rsidP="00D67615" w:rsidRDefault="00931C0E" w14:paraId="7274BC51" w14:textId="77777777">
            <w:pPr>
              <w:widowControl w:val="0"/>
              <w:tabs>
                <w:tab w:val="left" w:pos="1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spacing w:after="0" w:line="240" w:lineRule="auto"/>
              <w:ind w:right="-187"/>
              <w:rPr>
                <w:rFonts w:ascii="Verdana" w:hAnsi="Verdana" w:eastAsia="Times New Roman" w:cs="Times New Roman"/>
                <w:spacing w:val="-3"/>
                <w:kern w:val="28"/>
                <w:sz w:val="16"/>
                <w:lang w:val="en-GB" w:eastAsia="da-DK"/>
              </w:rPr>
            </w:pPr>
            <w:r w:rsidRPr="004249D5">
              <w:rPr>
                <w:rFonts w:ascii="Verdana" w:hAnsi="Verdana" w:eastAsia="Times New Roman" w:cs="Times New Roman"/>
                <w:spacing w:val="-3"/>
                <w:kern w:val="28"/>
                <w:sz w:val="16"/>
                <w:lang w:val="en-GB" w:eastAsia="da-DK"/>
              </w:rPr>
              <w:t>Tlf.nr.</w:t>
            </w:r>
          </w:p>
        </w:tc>
      </w:tr>
      <w:tr w:rsidRPr="004249D5" w:rsidR="00931C0E" w:rsidTr="00D67615" w14:paraId="557A5AF6" w14:textId="77777777">
        <w:tc>
          <w:tcPr>
            <w:tcW w:w="5264" w:type="dxa"/>
            <w:shd w:val="clear" w:color="auto" w:fill="auto"/>
          </w:tcPr>
          <w:p w:rsidRPr="004249D5" w:rsidR="00931C0E" w:rsidP="00D67615" w:rsidRDefault="00931C0E" w14:paraId="7D6B1690" w14:textId="77777777">
            <w:pPr>
              <w:widowControl w:val="0"/>
              <w:tabs>
                <w:tab w:val="left" w:pos="1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spacing w:after="0" w:line="240" w:lineRule="auto"/>
              <w:ind w:right="-187"/>
              <w:rPr>
                <w:rFonts w:ascii="Verdana" w:hAnsi="Verdana" w:eastAsia="Times New Roman" w:cs="Times New Roman"/>
                <w:spacing w:val="-3"/>
                <w:kern w:val="28"/>
                <w:sz w:val="16"/>
                <w:lang w:val="en-GB" w:eastAsia="da-DK"/>
              </w:rPr>
            </w:pPr>
            <w:r w:rsidRPr="004249D5">
              <w:rPr>
                <w:rFonts w:ascii="Verdana" w:hAnsi="Verdana" w:eastAsia="Times New Roman" w:cs="Times New Roman"/>
                <w:spacing w:val="-3"/>
                <w:kern w:val="28"/>
                <w:sz w:val="16"/>
                <w:lang w:val="en-GB" w:eastAsia="da-DK"/>
              </w:rPr>
              <w:t>Postnr. &amp; by</w:t>
            </w:r>
          </w:p>
          <w:p w:rsidRPr="004249D5" w:rsidR="00931C0E" w:rsidP="00D67615" w:rsidRDefault="00931C0E" w14:paraId="104D81CF" w14:textId="77777777">
            <w:pPr>
              <w:widowControl w:val="0"/>
              <w:tabs>
                <w:tab w:val="left" w:pos="1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spacing w:after="0" w:line="240" w:lineRule="auto"/>
              <w:ind w:right="-187"/>
              <w:rPr>
                <w:rFonts w:ascii="Verdana" w:hAnsi="Verdana" w:eastAsia="Times New Roman" w:cs="Times New Roman"/>
                <w:spacing w:val="-3"/>
                <w:kern w:val="28"/>
                <w:sz w:val="16"/>
                <w:lang w:val="en-GB" w:eastAsia="da-DK"/>
              </w:rPr>
            </w:pPr>
          </w:p>
          <w:p w:rsidRPr="004249D5" w:rsidR="00931C0E" w:rsidP="00D67615" w:rsidRDefault="00931C0E" w14:paraId="0879A078" w14:textId="77777777">
            <w:pPr>
              <w:widowControl w:val="0"/>
              <w:tabs>
                <w:tab w:val="left" w:pos="1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spacing w:after="0" w:line="240" w:lineRule="auto"/>
              <w:ind w:right="-187"/>
              <w:rPr>
                <w:rFonts w:ascii="Verdana" w:hAnsi="Verdana" w:eastAsia="Times New Roman" w:cs="Times New Roman"/>
                <w:spacing w:val="-3"/>
                <w:kern w:val="28"/>
                <w:sz w:val="16"/>
                <w:lang w:val="en-GB" w:eastAsia="da-DK"/>
              </w:rPr>
            </w:pPr>
          </w:p>
        </w:tc>
        <w:tc>
          <w:tcPr>
            <w:tcW w:w="4299" w:type="dxa"/>
            <w:gridSpan w:val="2"/>
            <w:shd w:val="clear" w:color="auto" w:fill="auto"/>
          </w:tcPr>
          <w:p w:rsidRPr="004249D5" w:rsidR="00931C0E" w:rsidP="00D67615" w:rsidRDefault="00931C0E" w14:paraId="3D0DCCE6" w14:textId="77777777">
            <w:pPr>
              <w:widowControl w:val="0"/>
              <w:tabs>
                <w:tab w:val="left" w:pos="1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spacing w:after="0" w:line="240" w:lineRule="auto"/>
              <w:ind w:right="-187"/>
              <w:rPr>
                <w:rFonts w:ascii="Verdana" w:hAnsi="Verdana" w:eastAsia="Times New Roman" w:cs="Times New Roman"/>
                <w:spacing w:val="-3"/>
                <w:kern w:val="28"/>
                <w:sz w:val="16"/>
                <w:lang w:val="en-GB" w:eastAsia="da-DK"/>
              </w:rPr>
            </w:pPr>
            <w:r w:rsidRPr="004249D5">
              <w:rPr>
                <w:rFonts w:ascii="Verdana" w:hAnsi="Verdana" w:eastAsia="Times New Roman" w:cs="Times New Roman"/>
                <w:spacing w:val="-3"/>
                <w:kern w:val="28"/>
                <w:sz w:val="16"/>
                <w:lang w:val="en-GB" w:eastAsia="da-DK"/>
              </w:rPr>
              <w:t>Faldskærmsklub</w:t>
            </w:r>
          </w:p>
        </w:tc>
      </w:tr>
      <w:tr w:rsidRPr="004249D5" w:rsidR="00931C0E" w:rsidTr="00D67615" w14:paraId="23DC4C89" w14:textId="77777777">
        <w:tc>
          <w:tcPr>
            <w:tcW w:w="9563" w:type="dxa"/>
            <w:gridSpan w:val="3"/>
            <w:shd w:val="clear" w:color="auto" w:fill="auto"/>
          </w:tcPr>
          <w:p w:rsidRPr="004249D5" w:rsidR="00931C0E" w:rsidP="00D67615" w:rsidRDefault="00931C0E" w14:paraId="52006D2D" w14:textId="77777777">
            <w:pPr>
              <w:widowControl w:val="0"/>
              <w:tabs>
                <w:tab w:val="left" w:pos="1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spacing w:after="0" w:line="240" w:lineRule="auto"/>
              <w:ind w:right="-187"/>
              <w:rPr>
                <w:rFonts w:ascii="Verdana" w:hAnsi="Verdana" w:eastAsia="Times New Roman" w:cs="Times New Roman"/>
                <w:spacing w:val="-3"/>
                <w:kern w:val="28"/>
                <w:sz w:val="16"/>
                <w:lang w:val="en-GB" w:eastAsia="da-DK"/>
              </w:rPr>
            </w:pPr>
            <w:r w:rsidRPr="004249D5">
              <w:rPr>
                <w:rFonts w:ascii="Verdana" w:hAnsi="Verdana" w:eastAsia="Times New Roman" w:cs="Times New Roman"/>
                <w:spacing w:val="-3"/>
                <w:kern w:val="28"/>
                <w:sz w:val="16"/>
                <w:lang w:val="en-GB" w:eastAsia="da-DK"/>
              </w:rPr>
              <w:t>E-mail</w:t>
            </w:r>
          </w:p>
          <w:p w:rsidRPr="004249D5" w:rsidR="00931C0E" w:rsidP="00D67615" w:rsidRDefault="00931C0E" w14:paraId="75694112" w14:textId="77777777">
            <w:pPr>
              <w:widowControl w:val="0"/>
              <w:tabs>
                <w:tab w:val="left" w:pos="1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spacing w:after="0" w:line="240" w:lineRule="auto"/>
              <w:ind w:right="-187"/>
              <w:rPr>
                <w:rFonts w:ascii="Verdana" w:hAnsi="Verdana" w:eastAsia="Times New Roman" w:cs="Times New Roman"/>
                <w:spacing w:val="-3"/>
                <w:kern w:val="28"/>
                <w:sz w:val="16"/>
                <w:lang w:val="en-GB" w:eastAsia="da-DK"/>
              </w:rPr>
            </w:pPr>
          </w:p>
          <w:p w:rsidRPr="004249D5" w:rsidR="00931C0E" w:rsidP="00D67615" w:rsidRDefault="00931C0E" w14:paraId="61F234B1" w14:textId="77777777">
            <w:pPr>
              <w:widowControl w:val="0"/>
              <w:tabs>
                <w:tab w:val="left" w:pos="1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spacing w:after="0" w:line="240" w:lineRule="auto"/>
              <w:ind w:right="-187"/>
              <w:rPr>
                <w:rFonts w:ascii="Verdana" w:hAnsi="Verdana" w:eastAsia="Times New Roman" w:cs="Times New Roman"/>
                <w:spacing w:val="-3"/>
                <w:kern w:val="28"/>
                <w:sz w:val="16"/>
                <w:lang w:val="en-GB" w:eastAsia="da-DK"/>
              </w:rPr>
            </w:pPr>
          </w:p>
        </w:tc>
      </w:tr>
    </w:tbl>
    <w:p w:rsidRPr="004249D5" w:rsidR="00931C0E" w:rsidP="00931C0E" w:rsidRDefault="00931C0E" w14:paraId="5570DC44" w14:textId="77777777">
      <w:pPr>
        <w:widowControl w:val="0"/>
        <w:tabs>
          <w:tab w:val="left" w:pos="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lang w:val="en-GB" w:eastAsia="da-DK"/>
        </w:rPr>
      </w:pPr>
    </w:p>
    <w:p w:rsidRPr="004249D5" w:rsidR="00931C0E" w:rsidP="00931C0E" w:rsidRDefault="00931C0E" w14:paraId="65BEF4E4" w14:textId="77777777">
      <w:pPr>
        <w:widowControl w:val="0"/>
        <w:tabs>
          <w:tab w:val="left" w:pos="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lang w:val="en-GB" w:eastAsia="da-DK"/>
        </w:rPr>
      </w:pPr>
    </w:p>
    <w:p w:rsidRPr="004249D5" w:rsidR="00931C0E" w:rsidP="00931C0E" w:rsidRDefault="00931C0E" w14:paraId="69C5C703" w14:textId="77777777">
      <w:pPr>
        <w:widowControl w:val="0"/>
        <w:tabs>
          <w:tab w:val="left" w:pos="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lang w:eastAsia="da-DK"/>
        </w:rPr>
      </w:pPr>
      <w:r w:rsidRPr="004249D5">
        <w:rPr>
          <w:rFonts w:ascii="Verdana" w:hAnsi="Verdana" w:eastAsia="Times New Roman" w:cs="Times New Roman"/>
          <w:spacing w:val="-3"/>
          <w:kern w:val="28"/>
          <w:lang w:eastAsia="da-DK"/>
        </w:rPr>
        <w:t>- anmoder herved Dansk Faldskærms Union om udstedelse af faldskærmscertifikat.</w:t>
      </w:r>
    </w:p>
    <w:p w:rsidRPr="004249D5" w:rsidR="00931C0E" w:rsidP="00931C0E" w:rsidRDefault="00931C0E" w14:paraId="6370A56A" w14:textId="77777777">
      <w:pPr>
        <w:widowControl w:val="0"/>
        <w:tabs>
          <w:tab w:val="left" w:pos="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lang w:eastAsia="da-DK"/>
        </w:rPr>
      </w:pPr>
    </w:p>
    <w:p w:rsidRPr="004249D5" w:rsidR="00931C0E" w:rsidP="00931C0E" w:rsidRDefault="00931C0E" w14:paraId="7386BFDA" w14:textId="77777777">
      <w:pPr>
        <w:widowControl w:val="0"/>
        <w:tabs>
          <w:tab w:val="left" w:pos="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lang w:eastAsia="da-DK"/>
        </w:rPr>
      </w:pPr>
    </w:p>
    <w:p w:rsidRPr="004249D5" w:rsidR="00931C0E" w:rsidP="00931C0E" w:rsidRDefault="00931C0E" w14:paraId="137B0110" w14:textId="77777777">
      <w:pPr>
        <w:widowControl w:val="0"/>
        <w:tabs>
          <w:tab w:val="left" w:pos="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lang w:eastAsia="da-DK"/>
        </w:rPr>
      </w:pPr>
      <w:r w:rsidRPr="004249D5">
        <w:rPr>
          <w:rFonts w:ascii="Verdana" w:hAnsi="Verdana" w:eastAsia="Times New Roman" w:cs="Times New Roman"/>
          <w:spacing w:val="-3"/>
          <w:kern w:val="28"/>
          <w:lang w:eastAsia="da-DK"/>
        </w:rPr>
        <w:t>Underskrift af ansøger: _______________________________________</w:t>
      </w:r>
    </w:p>
    <w:p w:rsidRPr="004249D5" w:rsidR="00931C0E" w:rsidP="00931C0E" w:rsidRDefault="00931C0E" w14:paraId="70E487D2" w14:textId="77777777">
      <w:pPr>
        <w:widowControl w:val="0"/>
        <w:tabs>
          <w:tab w:val="left" w:pos="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lang w:eastAsia="da-DK"/>
        </w:rPr>
      </w:pPr>
    </w:p>
    <w:p w:rsidRPr="004249D5" w:rsidR="00931C0E" w:rsidP="00931C0E" w:rsidRDefault="00931C0E" w14:paraId="0A3B684C" w14:textId="77777777">
      <w:pPr>
        <w:widowControl w:val="0"/>
        <w:tabs>
          <w:tab w:val="left" w:pos="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lang w:eastAsia="da-DK"/>
        </w:rPr>
      </w:pPr>
    </w:p>
    <w:p w:rsidRPr="004249D5" w:rsidR="00931C0E" w:rsidP="00931C0E" w:rsidRDefault="00931C0E" w14:paraId="241CD965" w14:textId="77777777">
      <w:pPr>
        <w:widowControl w:val="0"/>
        <w:tabs>
          <w:tab w:val="left" w:pos="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lang w:eastAsia="da-DK"/>
        </w:rPr>
      </w:pPr>
    </w:p>
    <w:p w:rsidRPr="004249D5" w:rsidR="00931C0E" w:rsidP="00931C0E" w:rsidRDefault="00931C0E" w14:paraId="01CCAA7F" w14:textId="77777777">
      <w:pPr>
        <w:widowControl w:val="0"/>
        <w:tabs>
          <w:tab w:val="left" w:pos="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lang w:eastAsia="da-DK"/>
        </w:rPr>
      </w:pPr>
    </w:p>
    <w:p w:rsidRPr="004249D5" w:rsidR="00931C0E" w:rsidP="00931C0E" w:rsidRDefault="00931C0E" w14:paraId="23B58375" w14:textId="77777777">
      <w:pPr>
        <w:widowControl w:val="0"/>
        <w:tabs>
          <w:tab w:val="left" w:pos="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lang w:eastAsia="da-DK"/>
        </w:rPr>
      </w:pPr>
      <w:r w:rsidRPr="004249D5">
        <w:rPr>
          <w:rFonts w:ascii="Verdana" w:hAnsi="Verdana" w:eastAsia="Times New Roman" w:cs="Times New Roman"/>
          <w:spacing w:val="-3"/>
          <w:kern w:val="28"/>
          <w:lang w:eastAsia="da-DK"/>
        </w:rPr>
        <w:t>Undertegnede faldskærmsinstruktør-I attesterer herved at ansøgeren har gennemgået den</w:t>
      </w:r>
      <w:r>
        <w:rPr>
          <w:rFonts w:ascii="Verdana" w:hAnsi="Verdana" w:eastAsia="Times New Roman" w:cs="Times New Roman"/>
          <w:spacing w:val="-3"/>
          <w:kern w:val="28"/>
          <w:lang w:eastAsia="da-DK"/>
        </w:rPr>
        <w:t xml:space="preserve"> </w:t>
      </w:r>
      <w:r w:rsidRPr="004249D5">
        <w:rPr>
          <w:rFonts w:ascii="Verdana" w:hAnsi="Verdana" w:eastAsia="Times New Roman" w:cs="Times New Roman"/>
          <w:spacing w:val="-3"/>
          <w:kern w:val="28"/>
          <w:lang w:eastAsia="da-DK"/>
        </w:rPr>
        <w:t>fornødne uddannelse, se GB 33 stk. 5.-9., og han/hun anses for kvalificeret til at få udstedt</w:t>
      </w:r>
      <w:r>
        <w:rPr>
          <w:rFonts w:ascii="Verdana" w:hAnsi="Verdana" w:eastAsia="Times New Roman" w:cs="Times New Roman"/>
          <w:spacing w:val="-3"/>
          <w:kern w:val="28"/>
          <w:lang w:eastAsia="da-DK"/>
        </w:rPr>
        <w:t xml:space="preserve"> </w:t>
      </w:r>
      <w:r w:rsidRPr="004249D5">
        <w:rPr>
          <w:rFonts w:ascii="Verdana" w:hAnsi="Verdana" w:eastAsia="Times New Roman" w:cs="Times New Roman"/>
          <w:spacing w:val="-3"/>
          <w:kern w:val="28"/>
          <w:lang w:eastAsia="da-DK"/>
        </w:rPr>
        <w:t>faldskærmscertifikat type (sæt kryds):</w:t>
      </w:r>
    </w:p>
    <w:p w:rsidRPr="004249D5" w:rsidR="00931C0E" w:rsidP="00931C0E" w:rsidRDefault="00931C0E" w14:paraId="0580F7A0" w14:textId="77777777">
      <w:pPr>
        <w:widowControl w:val="0"/>
        <w:tabs>
          <w:tab w:val="left" w:pos="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lang w:eastAsia="da-DK"/>
        </w:rPr>
      </w:pPr>
    </w:p>
    <w:p w:rsidRPr="004249D5" w:rsidR="00931C0E" w:rsidP="006658C6" w:rsidRDefault="00931C0E" w14:paraId="3FA8709E" w14:textId="31ECB2D1">
      <w:pPr>
        <w:widowControl w:val="0"/>
        <w:tabs>
          <w:tab w:val="left" w:pos="1"/>
          <w:tab w:val="left" w:pos="426"/>
          <w:tab w:val="left" w:pos="85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lang w:eastAsia="da-DK"/>
        </w:rPr>
      </w:pPr>
      <w:r w:rsidRPr="004249D5">
        <w:rPr>
          <w:rFonts w:ascii="Verdana" w:hAnsi="Verdana" w:eastAsia="Times New Roman" w:cs="Times New Roman"/>
          <w:noProof/>
          <w:spacing w:val="-3"/>
          <w:kern w:val="28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D166A" wp14:editId="55919D0D">
                <wp:simplePos x="0" y="0"/>
                <wp:positionH relativeFrom="column">
                  <wp:posOffset>11430</wp:posOffset>
                </wp:positionH>
                <wp:positionV relativeFrom="paragraph">
                  <wp:posOffset>31750</wp:posOffset>
                </wp:positionV>
                <wp:extent cx="144145" cy="151130"/>
                <wp:effectExtent l="9525" t="9525" r="8255" b="1079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07DFCA7">
              <v:rect id="Rectangle 2" style="position:absolute;margin-left:.9pt;margin-top:2.5pt;width:11.3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D373F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"/>
            </w:pict>
          </mc:Fallback>
        </mc:AlternateContent>
      </w:r>
      <w:r w:rsidRPr="004249D5">
        <w:rPr>
          <w:rFonts w:ascii="Verdana" w:hAnsi="Verdana" w:eastAsia="Times New Roman" w:cs="Times New Roman"/>
          <w:spacing w:val="-3"/>
          <w:kern w:val="28"/>
          <w:lang w:eastAsia="da-DK"/>
        </w:rPr>
        <w:tab/>
      </w:r>
      <w:r w:rsidR="006658C6">
        <w:rPr>
          <w:rFonts w:ascii="Verdana" w:hAnsi="Verdana" w:eastAsia="Times New Roman" w:cs="Times New Roman"/>
          <w:spacing w:val="-3"/>
          <w:kern w:val="28"/>
          <w:lang w:eastAsia="da-DK"/>
        </w:rPr>
        <w:tab/>
      </w:r>
      <w:r w:rsidRPr="004249D5" w:rsidR="00931C0E">
        <w:rPr>
          <w:rFonts w:ascii="Verdana" w:hAnsi="Verdana" w:eastAsia="Times New Roman" w:cs="Times New Roman"/>
          <w:spacing w:val="-3"/>
          <w:kern w:val="28"/>
          <w:lang w:eastAsia="da-DK"/>
        </w:rPr>
        <w:t>C</w:t>
      </w:r>
      <w:r w:rsidR="006658C6">
        <w:rPr>
          <w:rFonts w:ascii="Verdana" w:hAnsi="Verdana" w:eastAsia="Times New Roman" w:cs="Times New Roman"/>
          <w:spacing w:val="-3"/>
          <w:kern w:val="28"/>
          <w:lang w:eastAsia="da-DK"/>
        </w:rPr>
        <w:t xml:space="preserve"> </w:t>
      </w:r>
      <w:r w:rsidRPr="004249D5" w:rsidR="00931C0E">
        <w:rPr>
          <w:rFonts w:ascii="Verdana" w:hAnsi="Verdana" w:eastAsia="Times New Roman" w:cs="Times New Roman"/>
          <w:spacing w:val="-3"/>
          <w:kern w:val="28"/>
          <w:lang w:eastAsia="da-DK"/>
        </w:rPr>
        <w:t>-</w:t>
      </w:r>
      <w:r w:rsidRPr="004249D5" w:rsidR="74234AC5">
        <w:rPr>
          <w:rFonts w:ascii="Verdana" w:hAnsi="Verdana" w:eastAsia="Times New Roman" w:cs="Times New Roman"/>
          <w:spacing w:val="-3"/>
          <w:kern w:val="28"/>
          <w:lang w:eastAsia="da-DK"/>
        </w:rPr>
        <w:t xml:space="preserve"> </w:t>
      </w:r>
      <w:r w:rsidRPr="004249D5" w:rsidR="00931C0E">
        <w:rPr>
          <w:rFonts w:ascii="Verdana" w:hAnsi="Verdana" w:eastAsia="Times New Roman" w:cs="Times New Roman"/>
          <w:spacing w:val="-3"/>
          <w:kern w:val="28"/>
          <w:lang w:eastAsia="da-DK"/>
        </w:rPr>
        <w:t>vedlæg: 1 stk. pasfotografi (3x4 cm) forsynet med navn og fødselsdato på bagsiden</w:t>
      </w:r>
    </w:p>
    <w:p w:rsidRPr="004249D5" w:rsidR="00931C0E" w:rsidP="006658C6" w:rsidRDefault="00931C0E" w14:paraId="3BF53FC8" w14:textId="77777777">
      <w:pPr>
        <w:widowControl w:val="0"/>
        <w:tabs>
          <w:tab w:val="left" w:pos="1"/>
          <w:tab w:val="left" w:pos="85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lang w:eastAsia="da-DK"/>
        </w:rPr>
      </w:pPr>
    </w:p>
    <w:p w:rsidRPr="004249D5" w:rsidR="00931C0E" w:rsidP="006658C6" w:rsidRDefault="00931C0E" w14:paraId="4A9CA217" w14:textId="46B1171B">
      <w:pPr>
        <w:widowControl w:val="0"/>
        <w:tabs>
          <w:tab w:val="left" w:pos="1"/>
          <w:tab w:val="left" w:pos="426"/>
          <w:tab w:val="left" w:pos="85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lang w:eastAsia="da-DK"/>
        </w:rPr>
      </w:pPr>
      <w:r w:rsidRPr="004249D5">
        <w:rPr>
          <w:rFonts w:ascii="Verdana" w:hAnsi="Verdana" w:eastAsia="Times New Roman" w:cs="Times New Roman"/>
          <w:noProof/>
          <w:spacing w:val="-3"/>
          <w:kern w:val="28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2CC92" wp14:editId="79B49FDA">
                <wp:simplePos x="0" y="0"/>
                <wp:positionH relativeFrom="column">
                  <wp:posOffset>2868930</wp:posOffset>
                </wp:positionH>
                <wp:positionV relativeFrom="paragraph">
                  <wp:posOffset>38100</wp:posOffset>
                </wp:positionV>
                <wp:extent cx="152400" cy="841375"/>
                <wp:effectExtent l="0" t="0" r="19050" b="1587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841375"/>
                        </a:xfrm>
                        <a:prstGeom prst="rightBrace">
                          <a:avLst>
                            <a:gd name="adj1" fmla="val 4600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4B4EE9">
              <v:shapetype id="_x0000_t88" coordsize="21600,21600" filled="f" o:spt="88" adj="1800,10800" path="m,qx10800@0l10800@2qy21600@11,10800@3l10800@1qy,21600e" w14:anchorId="15746746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AutoShape 8" style="position:absolute;margin-left:225.9pt;margin-top:3pt;width:12pt;height:6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"/>
            </w:pict>
          </mc:Fallback>
        </mc:AlternateContent>
      </w:r>
      <w:r w:rsidRPr="004249D5">
        <w:rPr>
          <w:rFonts w:ascii="Verdana" w:hAnsi="Verdana" w:eastAsia="Times New Roman" w:cs="Times New Roman"/>
          <w:noProof/>
          <w:spacing w:val="-3"/>
          <w:kern w:val="28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7E80F" wp14:editId="4E3E4F28">
                <wp:simplePos x="0" y="0"/>
                <wp:positionH relativeFrom="column">
                  <wp:posOffset>11430</wp:posOffset>
                </wp:positionH>
                <wp:positionV relativeFrom="paragraph">
                  <wp:posOffset>31750</wp:posOffset>
                </wp:positionV>
                <wp:extent cx="144145" cy="151130"/>
                <wp:effectExtent l="9525" t="6350" r="8255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A21C269">
              <v:rect id="Rectangle 3" style="position:absolute;margin-left:.9pt;margin-top:2.5pt;width:11.35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438F2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"/>
            </w:pict>
          </mc:Fallback>
        </mc:AlternateContent>
      </w:r>
      <w:r w:rsidR="006658C6">
        <w:rPr>
          <w:rFonts w:ascii="Verdana" w:hAnsi="Verdana" w:eastAsia="Times New Roman" w:cs="Times New Roman"/>
          <w:spacing w:val="-3"/>
          <w:kern w:val="28"/>
          <w:lang w:eastAsia="da-DK"/>
        </w:rPr>
        <w:tab/>
      </w:r>
      <w:r w:rsidR="006658C6">
        <w:rPr>
          <w:rFonts w:ascii="Verdana" w:hAnsi="Verdana" w:eastAsia="Times New Roman" w:cs="Times New Roman"/>
          <w:spacing w:val="-3"/>
          <w:kern w:val="28"/>
          <w:lang w:eastAsia="da-DK"/>
        </w:rPr>
        <w:tab/>
      </w:r>
      <w:r w:rsidR="00E609F8">
        <w:rPr>
          <w:rFonts w:ascii="Verdana" w:hAnsi="Verdana" w:eastAsia="Times New Roman" w:cs="Times New Roman"/>
          <w:spacing w:val="-3"/>
          <w:kern w:val="28"/>
          <w:lang w:eastAsia="da-DK"/>
        </w:rPr>
        <w:t>D</w:t>
      </w:r>
      <w:r w:rsidR="006658C6">
        <w:rPr>
          <w:rFonts w:ascii="Verdana" w:hAnsi="Verdana" w:eastAsia="Times New Roman" w:cs="Times New Roman"/>
          <w:spacing w:val="-3"/>
          <w:kern w:val="28"/>
          <w:lang w:eastAsia="da-DK"/>
        </w:rPr>
        <w:t xml:space="preserve"> </w:t>
      </w:r>
      <w:r w:rsidR="727FB189">
        <w:rPr>
          <w:rFonts w:ascii="Verdana" w:hAnsi="Verdana" w:eastAsia="Times New Roman" w:cs="Times New Roman"/>
          <w:spacing w:val="-3"/>
          <w:kern w:val="28"/>
          <w:lang w:eastAsia="da-DK"/>
        </w:rPr>
        <w:t xml:space="preserve">- </w:t>
      </w:r>
      <w:r w:rsidR="00E609F8">
        <w:rPr>
          <w:rFonts w:ascii="Verdana" w:hAnsi="Verdana" w:eastAsia="Times New Roman" w:cs="Times New Roman"/>
          <w:spacing w:val="-3"/>
          <w:kern w:val="28"/>
          <w:lang w:eastAsia="da-DK"/>
        </w:rPr>
        <w:t>(C samt i alt mindst 15</w:t>
      </w:r>
      <w:r w:rsidRPr="004249D5" w:rsidR="00931C0E">
        <w:rPr>
          <w:rFonts w:ascii="Verdana" w:hAnsi="Verdana" w:eastAsia="Times New Roman" w:cs="Times New Roman"/>
          <w:spacing w:val="-3"/>
          <w:kern w:val="28"/>
          <w:lang w:eastAsia="da-DK"/>
        </w:rPr>
        <w:t xml:space="preserve">0 spring) </w:t>
      </w:r>
    </w:p>
    <w:p w:rsidRPr="004249D5" w:rsidR="00931C0E" w:rsidP="006658C6" w:rsidRDefault="00931C0E" w14:paraId="76031C4D" w14:textId="77777777">
      <w:pPr>
        <w:widowControl w:val="0"/>
        <w:tabs>
          <w:tab w:val="left" w:pos="1"/>
          <w:tab w:val="left" w:pos="426"/>
          <w:tab w:val="left" w:pos="85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sz w:val="10"/>
          <w:lang w:eastAsia="da-DK"/>
        </w:rPr>
      </w:pPr>
    </w:p>
    <w:p w:rsidRPr="004249D5" w:rsidR="00931C0E" w:rsidP="006658C6" w:rsidRDefault="00931C0E" w14:paraId="7061AEE8" w14:textId="54A38A97">
      <w:pPr>
        <w:widowControl w:val="0"/>
        <w:tabs>
          <w:tab w:val="left" w:pos="1"/>
          <w:tab w:val="left" w:pos="426"/>
          <w:tab w:val="left" w:pos="85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lang w:eastAsia="da-DK"/>
        </w:rPr>
      </w:pPr>
      <w:r w:rsidRPr="004249D5">
        <w:rPr>
          <w:rFonts w:ascii="Times New Roman" w:hAnsi="Times New Roman" w:eastAsia="Times New Roman" w:cs="Times New Roman"/>
          <w:noProof/>
          <w:spacing w:val="-3"/>
          <w:kern w:val="28"/>
          <w:sz w:val="24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F84DA" wp14:editId="1C487870">
                <wp:simplePos x="0" y="0"/>
                <wp:positionH relativeFrom="column">
                  <wp:posOffset>3037205</wp:posOffset>
                </wp:positionH>
                <wp:positionV relativeFrom="paragraph">
                  <wp:posOffset>102235</wp:posOffset>
                </wp:positionV>
                <wp:extent cx="2496185" cy="230505"/>
                <wp:effectExtent l="0" t="1270" r="0" b="0"/>
                <wp:wrapNone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C0E" w:rsidP="00931C0E" w:rsidRDefault="00931C0E" w14:paraId="239BCDCD" w14:textId="77777777">
                            <w:r w:rsidRPr="009F5552">
                              <w:rPr>
                                <w:rFonts w:ascii="Verdana" w:hAnsi="Verdana"/>
                                <w:sz w:val="18"/>
                              </w:rPr>
                              <w:t>Medsend certifikat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7335AEBE">
              <v:shapetype id="_x0000_t202" coordsize="21600,21600" o:spt="202" path="m,l,21600r21600,l21600,xe" w14:anchorId="6944484C">
                <v:stroke joinstyle="miter"/>
                <v:path gradientshapeok="t" o:connecttype="rect"/>
              </v:shapetype>
              <v:shape id="Tekstfelt 2" style="position:absolute;margin-left:239.15pt;margin-top:8.05pt;width:196.55pt;height:18.1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">
                <v:textbox style="mso-fit-shape-to-text:t">
                  <w:txbxContent>
                    <w:p xmlns:wp14="http://schemas.microsoft.com/office/word/2010/wordml" w:rsidR="00931C0E" w:rsidP="00931C0E" w:rsidRDefault="00931C0E" w14:paraId="562D33F0" wp14:textId="77777777">
                      <w:r w:rsidRPr="009F5552">
                        <w:rPr>
                          <w:rFonts w:ascii="Verdana" w:hAnsi="Verdana"/>
                          <w:sz w:val="18"/>
                        </w:rPr>
                        <w:t>Medsend certifikat</w:t>
                      </w:r>
                    </w:p>
                  </w:txbxContent>
                </v:textbox>
              </v:shape>
            </w:pict>
          </mc:Fallback>
        </mc:AlternateContent>
      </w:r>
      <w:r w:rsidRPr="004249D5">
        <w:rPr>
          <w:rFonts w:ascii="Verdana" w:hAnsi="Verdana" w:eastAsia="Times New Roman" w:cs="Times New Roman"/>
          <w:noProof/>
          <w:spacing w:val="-3"/>
          <w:kern w:val="28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120FA" wp14:editId="149AEAD1">
                <wp:simplePos x="0" y="0"/>
                <wp:positionH relativeFrom="column">
                  <wp:posOffset>11430</wp:posOffset>
                </wp:positionH>
                <wp:positionV relativeFrom="paragraph">
                  <wp:posOffset>31750</wp:posOffset>
                </wp:positionV>
                <wp:extent cx="144145" cy="151130"/>
                <wp:effectExtent l="9525" t="5715" r="825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22C172">
              <v:rect id="Rectangle 4" style="position:absolute;margin-left:.9pt;margin-top:2.5pt;width:11.35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3AE92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"/>
            </w:pict>
          </mc:Fallback>
        </mc:AlternateContent>
      </w:r>
      <w:r w:rsidRPr="004249D5">
        <w:rPr>
          <w:rFonts w:ascii="Verdana" w:hAnsi="Verdana" w:eastAsia="Times New Roman" w:cs="Times New Roman"/>
          <w:spacing w:val="-3"/>
          <w:kern w:val="28"/>
          <w:lang w:eastAsia="da-DK"/>
        </w:rPr>
        <w:tab/>
      </w:r>
      <w:r w:rsidR="006658C6">
        <w:rPr>
          <w:rFonts w:ascii="Verdana" w:hAnsi="Verdana" w:eastAsia="Times New Roman" w:cs="Times New Roman"/>
          <w:spacing w:val="-3"/>
          <w:kern w:val="28"/>
          <w:lang w:eastAsia="da-DK"/>
        </w:rPr>
        <w:tab/>
      </w:r>
      <w:r w:rsidRPr="004249D5" w:rsidR="00931C0E">
        <w:rPr>
          <w:rFonts w:ascii="Verdana" w:hAnsi="Verdana" w:eastAsia="Times New Roman" w:cs="Times New Roman"/>
          <w:spacing w:val="-3"/>
          <w:kern w:val="28"/>
          <w:lang w:eastAsia="da-DK"/>
        </w:rPr>
        <w:t>E</w:t>
      </w:r>
      <w:r w:rsidR="006658C6">
        <w:rPr>
          <w:rFonts w:ascii="Verdana" w:hAnsi="Verdana" w:eastAsia="Times New Roman" w:cs="Times New Roman"/>
          <w:spacing w:val="-3"/>
          <w:kern w:val="28"/>
          <w:lang w:eastAsia="da-DK"/>
        </w:rPr>
        <w:t xml:space="preserve"> -</w:t>
      </w:r>
      <w:r w:rsidR="7BDE0308">
        <w:rPr>
          <w:rFonts w:ascii="Verdana" w:hAnsi="Verdana" w:eastAsia="Times New Roman" w:cs="Times New Roman"/>
          <w:spacing w:val="-3"/>
          <w:kern w:val="28"/>
          <w:lang w:eastAsia="da-DK"/>
        </w:rPr>
        <w:t xml:space="preserve"> </w:t>
      </w:r>
      <w:r w:rsidRPr="004249D5" w:rsidR="00931C0E">
        <w:rPr>
          <w:rFonts w:ascii="Verdana" w:hAnsi="Verdana" w:eastAsia="Times New Roman" w:cs="Times New Roman"/>
          <w:spacing w:val="-3"/>
          <w:kern w:val="28"/>
          <w:lang w:eastAsia="da-DK"/>
        </w:rPr>
        <w:t>(</w:t>
      </w:r>
      <w:r w:rsidRPr="004249D5" w:rsidR="00931C0E">
        <w:rPr>
          <w:rFonts w:ascii="Verdana" w:hAnsi="Verdana" w:eastAsia="Times New Roman" w:cs="Times New Roman"/>
          <w:spacing w:val="-3"/>
          <w:kern w:val="28"/>
          <w:lang w:eastAsia="da-DK"/>
        </w:rPr>
        <w:t>D samt i alt mindst 500 spring)</w:t>
      </w:r>
    </w:p>
    <w:p w:rsidRPr="004249D5" w:rsidR="00931C0E" w:rsidP="006658C6" w:rsidRDefault="00931C0E" w14:paraId="6E7FDAB6" w14:textId="77777777">
      <w:pPr>
        <w:widowControl w:val="0"/>
        <w:tabs>
          <w:tab w:val="left" w:pos="1"/>
          <w:tab w:val="left" w:pos="426"/>
          <w:tab w:val="left" w:pos="85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sz w:val="10"/>
          <w:lang w:eastAsia="da-DK"/>
        </w:rPr>
      </w:pPr>
      <w:r w:rsidRPr="004249D5">
        <w:rPr>
          <w:rFonts w:ascii="Verdana" w:hAnsi="Verdana" w:eastAsia="Times New Roman" w:cs="Times New Roman"/>
          <w:spacing w:val="-3"/>
          <w:kern w:val="28"/>
          <w:sz w:val="10"/>
          <w:lang w:eastAsia="da-DK"/>
        </w:rPr>
        <w:tab/>
      </w:r>
    </w:p>
    <w:p w:rsidRPr="004249D5" w:rsidR="00931C0E" w:rsidP="006658C6" w:rsidRDefault="00931C0E" w14:paraId="39F66FA1" w14:textId="56B5725D">
      <w:pPr>
        <w:widowControl w:val="0"/>
        <w:tabs>
          <w:tab w:val="left" w:pos="1"/>
          <w:tab w:val="left" w:pos="426"/>
          <w:tab w:val="left" w:pos="85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lang w:eastAsia="da-DK"/>
        </w:rPr>
      </w:pPr>
      <w:r w:rsidRPr="004249D5">
        <w:rPr>
          <w:rFonts w:ascii="Verdana" w:hAnsi="Verdana" w:eastAsia="Times New Roman" w:cs="Times New Roman"/>
          <w:noProof/>
          <w:spacing w:val="-3"/>
          <w:kern w:val="28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F1F28" wp14:editId="28CB0318">
                <wp:simplePos x="0" y="0"/>
                <wp:positionH relativeFrom="column">
                  <wp:posOffset>11430</wp:posOffset>
                </wp:positionH>
                <wp:positionV relativeFrom="paragraph">
                  <wp:posOffset>31750</wp:posOffset>
                </wp:positionV>
                <wp:extent cx="144145" cy="151130"/>
                <wp:effectExtent l="9525" t="5080" r="8255" b="571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F77B315">
              <v:rect id="Rectangle 6" style="position:absolute;margin-left:.9pt;margin-top:2.5pt;width:11.35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8E557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"/>
            </w:pict>
          </mc:Fallback>
        </mc:AlternateContent>
      </w:r>
      <w:r w:rsidRPr="004249D5">
        <w:rPr>
          <w:rFonts w:ascii="Verdana" w:hAnsi="Verdana" w:eastAsia="Times New Roman" w:cs="Times New Roman"/>
          <w:spacing w:val="-3"/>
          <w:kern w:val="28"/>
          <w:lang w:eastAsia="da-DK"/>
        </w:rPr>
        <w:tab/>
      </w:r>
      <w:r w:rsidR="006658C6">
        <w:rPr>
          <w:rFonts w:ascii="Verdana" w:hAnsi="Verdana" w:eastAsia="Times New Roman" w:cs="Times New Roman"/>
          <w:spacing w:val="-3"/>
          <w:kern w:val="28"/>
          <w:lang w:eastAsia="da-DK"/>
        </w:rPr>
        <w:tab/>
      </w:r>
      <w:r w:rsidRPr="004249D5" w:rsidR="00931C0E">
        <w:rPr>
          <w:rFonts w:ascii="Verdana" w:hAnsi="Verdana" w:eastAsia="Times New Roman" w:cs="Times New Roman"/>
          <w:spacing w:val="-3"/>
          <w:kern w:val="28"/>
          <w:lang w:eastAsia="da-DK"/>
        </w:rPr>
        <w:t>F</w:t>
      </w:r>
      <w:r w:rsidR="006658C6">
        <w:rPr>
          <w:rFonts w:ascii="Verdana" w:hAnsi="Verdana" w:eastAsia="Times New Roman" w:cs="Times New Roman"/>
          <w:spacing w:val="-3"/>
          <w:kern w:val="28"/>
          <w:lang w:eastAsia="da-DK"/>
        </w:rPr>
        <w:t xml:space="preserve"> - </w:t>
      </w:r>
      <w:r w:rsidRPr="004249D5" w:rsidR="00931C0E">
        <w:rPr>
          <w:rFonts w:ascii="Verdana" w:hAnsi="Verdana" w:eastAsia="Times New Roman" w:cs="Times New Roman"/>
          <w:spacing w:val="-3"/>
          <w:kern w:val="28"/>
          <w:lang w:eastAsia="da-DK"/>
        </w:rPr>
        <w:t>(</w:t>
      </w:r>
      <w:r w:rsidRPr="004249D5" w:rsidR="00931C0E">
        <w:rPr>
          <w:rFonts w:ascii="Verdana" w:hAnsi="Verdana" w:eastAsia="Times New Roman" w:cs="Times New Roman"/>
          <w:spacing w:val="-3"/>
          <w:kern w:val="28"/>
          <w:lang w:eastAsia="da-DK"/>
        </w:rPr>
        <w:t>E samt i alt mindst 1</w:t>
      </w:r>
      <w:r w:rsidR="006658C6">
        <w:rPr>
          <w:rFonts w:ascii="Verdana" w:hAnsi="Verdana" w:eastAsia="Times New Roman" w:cs="Times New Roman"/>
          <w:spacing w:val="-3"/>
          <w:kern w:val="28"/>
          <w:lang w:eastAsia="da-DK"/>
        </w:rPr>
        <w:t>.</w:t>
      </w:r>
      <w:r w:rsidRPr="004249D5" w:rsidR="00931C0E">
        <w:rPr>
          <w:rFonts w:ascii="Verdana" w:hAnsi="Verdana" w:eastAsia="Times New Roman" w:cs="Times New Roman"/>
          <w:spacing w:val="-3"/>
          <w:kern w:val="28"/>
          <w:lang w:eastAsia="da-DK"/>
        </w:rPr>
        <w:t>000 spring)</w:t>
      </w:r>
    </w:p>
    <w:p w:rsidRPr="004249D5" w:rsidR="00931C0E" w:rsidP="006658C6" w:rsidRDefault="00931C0E" w14:paraId="3E25428A" w14:textId="77777777">
      <w:pPr>
        <w:widowControl w:val="0"/>
        <w:tabs>
          <w:tab w:val="left" w:pos="1"/>
          <w:tab w:val="left" w:pos="426"/>
          <w:tab w:val="left" w:pos="85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sz w:val="10"/>
          <w:lang w:eastAsia="da-DK"/>
        </w:rPr>
      </w:pPr>
    </w:p>
    <w:p w:rsidRPr="004249D5" w:rsidR="00931C0E" w:rsidP="006658C6" w:rsidRDefault="00931C0E" w14:paraId="367673D0" w14:textId="6694489D">
      <w:pPr>
        <w:widowControl w:val="0"/>
        <w:tabs>
          <w:tab w:val="left" w:pos="1"/>
          <w:tab w:val="left" w:pos="426"/>
          <w:tab w:val="left" w:pos="85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lang w:eastAsia="da-DK"/>
        </w:rPr>
      </w:pPr>
      <w:r w:rsidRPr="004249D5">
        <w:rPr>
          <w:rFonts w:ascii="Verdana" w:hAnsi="Verdana" w:eastAsia="Times New Roman" w:cs="Times New Roman"/>
          <w:noProof/>
          <w:spacing w:val="-3"/>
          <w:kern w:val="28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28717" wp14:editId="064528E5">
                <wp:simplePos x="0" y="0"/>
                <wp:positionH relativeFrom="column">
                  <wp:posOffset>11430</wp:posOffset>
                </wp:positionH>
                <wp:positionV relativeFrom="paragraph">
                  <wp:posOffset>31750</wp:posOffset>
                </wp:positionV>
                <wp:extent cx="144145" cy="151130"/>
                <wp:effectExtent l="9525" t="13970" r="8255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E4D8125">
              <v:rect id="Rectangle 7" style="position:absolute;margin-left:.9pt;margin-top:2.5pt;width:11.35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3A4C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"/>
            </w:pict>
          </mc:Fallback>
        </mc:AlternateContent>
      </w:r>
      <w:r w:rsidRPr="004249D5">
        <w:rPr>
          <w:rFonts w:ascii="Verdana" w:hAnsi="Verdana" w:eastAsia="Times New Roman" w:cs="Times New Roman"/>
          <w:spacing w:val="-3"/>
          <w:kern w:val="28"/>
          <w:lang w:eastAsia="da-DK"/>
        </w:rPr>
        <w:tab/>
      </w:r>
      <w:r w:rsidR="006658C6">
        <w:rPr>
          <w:rFonts w:ascii="Verdana" w:hAnsi="Verdana" w:eastAsia="Times New Roman" w:cs="Times New Roman"/>
          <w:spacing w:val="-3"/>
          <w:kern w:val="28"/>
          <w:lang w:eastAsia="da-DK"/>
        </w:rPr>
        <w:tab/>
      </w:r>
      <w:r w:rsidRPr="004249D5" w:rsidR="00931C0E">
        <w:rPr>
          <w:rFonts w:ascii="Verdana" w:hAnsi="Verdana" w:eastAsia="Times New Roman" w:cs="Times New Roman"/>
          <w:spacing w:val="-3"/>
          <w:kern w:val="28"/>
          <w:lang w:eastAsia="da-DK"/>
        </w:rPr>
        <w:t>G</w:t>
      </w:r>
      <w:r w:rsidRPr="004249D5" w:rsidR="1B1AEB22">
        <w:rPr>
          <w:rFonts w:ascii="Verdana" w:hAnsi="Verdana" w:eastAsia="Times New Roman" w:cs="Times New Roman"/>
          <w:spacing w:val="-3"/>
          <w:kern w:val="28"/>
          <w:lang w:eastAsia="da-DK"/>
        </w:rPr>
        <w:t xml:space="preserve"> </w:t>
      </w:r>
      <w:r w:rsidR="006658C6">
        <w:rPr>
          <w:rFonts w:ascii="Verdana" w:hAnsi="Verdana" w:eastAsia="Times New Roman" w:cs="Times New Roman"/>
          <w:spacing w:val="-3"/>
          <w:kern w:val="28"/>
          <w:lang w:eastAsia="da-DK"/>
        </w:rPr>
        <w:t xml:space="preserve">-</w:t>
      </w:r>
      <w:r w:rsidR="0EF61C82">
        <w:rPr>
          <w:rFonts w:ascii="Verdana" w:hAnsi="Verdana" w:eastAsia="Times New Roman" w:cs="Times New Roman"/>
          <w:spacing w:val="-3"/>
          <w:kern w:val="28"/>
          <w:lang w:eastAsia="da-DK"/>
        </w:rPr>
        <w:t xml:space="preserve"> </w:t>
      </w:r>
      <w:r w:rsidRPr="004249D5" w:rsidR="00931C0E">
        <w:rPr>
          <w:rFonts w:ascii="Verdana" w:hAnsi="Verdana" w:eastAsia="Times New Roman" w:cs="Times New Roman"/>
          <w:spacing w:val="-3"/>
          <w:kern w:val="28"/>
          <w:lang w:eastAsia="da-DK"/>
        </w:rPr>
        <w:t>(F samt i alt mindst 5</w:t>
      </w:r>
      <w:r w:rsidR="006658C6">
        <w:rPr>
          <w:rFonts w:ascii="Verdana" w:hAnsi="Verdana" w:eastAsia="Times New Roman" w:cs="Times New Roman"/>
          <w:spacing w:val="-3"/>
          <w:kern w:val="28"/>
          <w:lang w:eastAsia="da-DK"/>
        </w:rPr>
        <w:t>.</w:t>
      </w:r>
      <w:r w:rsidRPr="004249D5" w:rsidR="00931C0E">
        <w:rPr>
          <w:rFonts w:ascii="Verdana" w:hAnsi="Verdana" w:eastAsia="Times New Roman" w:cs="Times New Roman"/>
          <w:spacing w:val="-3"/>
          <w:kern w:val="28"/>
          <w:lang w:eastAsia="da-DK"/>
        </w:rPr>
        <w:t>000 spring)</w:t>
      </w:r>
    </w:p>
    <w:p w:rsidRPr="004249D5" w:rsidR="00931C0E" w:rsidP="00931C0E" w:rsidRDefault="00931C0E" w14:paraId="7945B791" w14:textId="77777777">
      <w:pPr>
        <w:widowControl w:val="0"/>
        <w:tabs>
          <w:tab w:val="left" w:pos="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sz w:val="20"/>
          <w:lang w:eastAsia="da-DK"/>
        </w:rPr>
      </w:pPr>
    </w:p>
    <w:p w:rsidRPr="004249D5" w:rsidR="00931C0E" w:rsidP="00931C0E" w:rsidRDefault="00931C0E" w14:paraId="02A0410C" w14:textId="77777777">
      <w:pPr>
        <w:widowControl w:val="0"/>
        <w:tabs>
          <w:tab w:val="left" w:pos="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sz w:val="20"/>
          <w:lang w:eastAsia="da-DK"/>
        </w:rPr>
      </w:pPr>
    </w:p>
    <w:p w:rsidRPr="004249D5" w:rsidR="00931C0E" w:rsidP="00931C0E" w:rsidRDefault="00931C0E" w14:paraId="58EC1724" w14:textId="77777777">
      <w:pPr>
        <w:widowControl w:val="0"/>
        <w:tabs>
          <w:tab w:val="left" w:pos="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sz w:val="20"/>
          <w:lang w:eastAsia="da-DK"/>
        </w:rPr>
      </w:pPr>
    </w:p>
    <w:p w:rsidRPr="004249D5" w:rsidR="00931C0E" w:rsidP="00931C0E" w:rsidRDefault="00931C0E" w14:paraId="7440993E" w14:textId="77777777">
      <w:pPr>
        <w:widowControl w:val="0"/>
        <w:tabs>
          <w:tab w:val="left" w:pos="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sz w:val="20"/>
          <w:lang w:eastAsia="da-DK"/>
        </w:rPr>
      </w:pPr>
      <w:r w:rsidRPr="004249D5">
        <w:rPr>
          <w:rFonts w:ascii="Verdana" w:hAnsi="Verdana" w:eastAsia="Times New Roman" w:cs="Times New Roman"/>
          <w:spacing w:val="-3"/>
          <w:kern w:val="28"/>
          <w:sz w:val="20"/>
          <w:lang w:eastAsia="da-DK"/>
        </w:rPr>
        <w:tab/>
      </w:r>
      <w:r w:rsidRPr="004249D5">
        <w:rPr>
          <w:rFonts w:ascii="Verdana" w:hAnsi="Verdana" w:eastAsia="Times New Roman" w:cs="Times New Roman"/>
          <w:spacing w:val="-3"/>
          <w:kern w:val="28"/>
          <w:sz w:val="20"/>
          <w:lang w:eastAsia="da-DK"/>
        </w:rPr>
        <w:tab/>
      </w:r>
      <w:r w:rsidRPr="004249D5">
        <w:rPr>
          <w:rFonts w:ascii="Verdana" w:hAnsi="Verdana" w:eastAsia="Times New Roman" w:cs="Times New Roman"/>
          <w:spacing w:val="-3"/>
          <w:kern w:val="28"/>
          <w:sz w:val="20"/>
          <w:lang w:eastAsia="da-DK"/>
        </w:rPr>
        <w:t xml:space="preserve">, den </w:t>
      </w:r>
    </w:p>
    <w:p w:rsidRPr="004249D5" w:rsidR="00931C0E" w:rsidP="00931C0E" w:rsidRDefault="00931C0E" w14:paraId="6D43D635" w14:textId="77777777">
      <w:pPr>
        <w:widowControl w:val="0"/>
        <w:tabs>
          <w:tab w:val="left" w:pos="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sz w:val="20"/>
          <w:lang w:eastAsia="da-DK"/>
        </w:rPr>
      </w:pPr>
    </w:p>
    <w:p w:rsidRPr="004249D5" w:rsidR="00931C0E" w:rsidP="00931C0E" w:rsidRDefault="00931C0E" w14:paraId="5E7DA4AA" w14:textId="77777777">
      <w:pPr>
        <w:widowControl w:val="0"/>
        <w:tabs>
          <w:tab w:val="left" w:pos="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sz w:val="20"/>
          <w:lang w:eastAsia="da-DK"/>
        </w:rPr>
      </w:pPr>
    </w:p>
    <w:p w:rsidRPr="004249D5" w:rsidR="00931C0E" w:rsidP="00931C0E" w:rsidRDefault="00931C0E" w14:paraId="1522FFE0" w14:textId="77777777">
      <w:pPr>
        <w:widowControl w:val="0"/>
        <w:tabs>
          <w:tab w:val="left" w:pos="1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7651"/>
          <w:tab w:val="left" w:pos="8501"/>
          <w:tab w:val="left" w:pos="9351"/>
        </w:tabs>
        <w:spacing w:after="0" w:line="240" w:lineRule="auto"/>
        <w:ind w:right="-187"/>
        <w:rPr>
          <w:rFonts w:ascii="Verdana" w:hAnsi="Verdana" w:eastAsia="Times New Roman" w:cs="Times New Roman"/>
          <w:spacing w:val="-3"/>
          <w:kern w:val="28"/>
          <w:sz w:val="20"/>
          <w:lang w:eastAsia="da-DK"/>
        </w:rPr>
      </w:pPr>
    </w:p>
    <w:tbl>
      <w:tblPr>
        <w:tblStyle w:val="Tabel-Gitter"/>
        <w:tblW w:w="0" w:type="auto"/>
        <w:tblInd w:w="-336" w:type="dxa"/>
        <w:tblLook w:val="04A0" w:firstRow="1" w:lastRow="0" w:firstColumn="1" w:lastColumn="0" w:noHBand="0" w:noVBand="1"/>
      </w:tblPr>
      <w:tblGrid>
        <w:gridCol w:w="6871"/>
        <w:gridCol w:w="2952"/>
      </w:tblGrid>
      <w:tr w:rsidRPr="004249D5" w:rsidR="00931C0E" w:rsidTr="00D67615" w14:paraId="6371D13A" w14:textId="77777777">
        <w:tc>
          <w:tcPr>
            <w:tcW w:w="6965" w:type="dxa"/>
          </w:tcPr>
          <w:p w:rsidRPr="004249D5" w:rsidR="00931C0E" w:rsidP="00D67615" w:rsidRDefault="00931C0E" w14:paraId="7ABF0059" w14:textId="77777777">
            <w:pPr>
              <w:widowControl w:val="0"/>
              <w:tabs>
                <w:tab w:val="left" w:pos="1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pacing w:val="-3"/>
                <w:kern w:val="28"/>
              </w:rPr>
            </w:pPr>
            <w:r w:rsidRPr="004249D5">
              <w:rPr>
                <w:rFonts w:ascii="Verdana" w:hAnsi="Verdana"/>
                <w:spacing w:val="-3"/>
                <w:kern w:val="28"/>
              </w:rPr>
              <w:t>Faldskærmsinstruktør</w:t>
            </w:r>
          </w:p>
          <w:p w:rsidRPr="004249D5" w:rsidR="00931C0E" w:rsidP="00D67615" w:rsidRDefault="00931C0E" w14:paraId="0C7D5D95" w14:textId="77777777">
            <w:pPr>
              <w:widowControl w:val="0"/>
              <w:tabs>
                <w:tab w:val="left" w:pos="1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pacing w:val="-3"/>
                <w:kern w:val="28"/>
              </w:rPr>
            </w:pPr>
          </w:p>
          <w:p w:rsidRPr="004249D5" w:rsidR="00931C0E" w:rsidP="00D67615" w:rsidRDefault="00931C0E" w14:paraId="407BCB5C" w14:textId="77777777">
            <w:pPr>
              <w:widowControl w:val="0"/>
              <w:tabs>
                <w:tab w:val="left" w:pos="1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pacing w:val="-3"/>
                <w:kern w:val="28"/>
              </w:rPr>
            </w:pPr>
          </w:p>
        </w:tc>
        <w:tc>
          <w:tcPr>
            <w:tcW w:w="3002" w:type="dxa"/>
          </w:tcPr>
          <w:p w:rsidRPr="004249D5" w:rsidR="00931C0E" w:rsidP="00D67615" w:rsidRDefault="00931C0E" w14:paraId="68356508" w14:textId="77777777">
            <w:pPr>
              <w:widowControl w:val="0"/>
              <w:tabs>
                <w:tab w:val="left" w:pos="1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7651"/>
                <w:tab w:val="left" w:pos="8501"/>
                <w:tab w:val="left" w:pos="9351"/>
              </w:tabs>
              <w:ind w:right="-187"/>
              <w:rPr>
                <w:rFonts w:ascii="Verdana" w:hAnsi="Verdana"/>
                <w:spacing w:val="-3"/>
                <w:kern w:val="28"/>
              </w:rPr>
            </w:pPr>
            <w:r w:rsidRPr="004249D5">
              <w:rPr>
                <w:rFonts w:ascii="Verdana" w:hAnsi="Verdana"/>
                <w:spacing w:val="-3"/>
                <w:kern w:val="28"/>
              </w:rPr>
              <w:t>I-nr.:</w:t>
            </w:r>
          </w:p>
        </w:tc>
      </w:tr>
    </w:tbl>
    <w:p w:rsidRPr="00931C0E" w:rsidR="009946C9" w:rsidP="00931C0E" w:rsidRDefault="009946C9" w14:paraId="20747870" w14:textId="77777777"/>
    <w:sectPr w:rsidRPr="00931C0E" w:rsidR="009946C9" w:rsidSect="00856C09">
      <w:headerReference w:type="default" r:id="rId6"/>
      <w:footerReference w:type="default" r:id="rId7"/>
      <w:pgSz w:w="11906" w:h="16838" w:orient="portrait"/>
      <w:pgMar w:top="2127" w:right="991" w:bottom="1701" w:left="1418" w:header="284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63D0" w:rsidP="00786F22" w:rsidRDefault="001C63D0" w14:paraId="1C00C3D2" w14:textId="77777777">
      <w:pPr>
        <w:spacing w:after="0" w:line="240" w:lineRule="auto"/>
      </w:pPr>
      <w:r>
        <w:separator/>
      </w:r>
    </w:p>
  </w:endnote>
  <w:endnote w:type="continuationSeparator" w:id="0">
    <w:p w:rsidR="001C63D0" w:rsidP="00786F22" w:rsidRDefault="001C63D0" w14:paraId="12084C4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F112D7" w:rsidP="005F64BF" w:rsidRDefault="00F112D7" w14:paraId="5FB2DFD6" w14:textId="1DC3DB2A">
    <w:pPr>
      <w:pStyle w:val="Sidefod"/>
      <w:ind w:left="-426"/>
    </w:pPr>
  </w:p>
  <w:p w:rsidR="00F112D7" w:rsidP="005F64BF" w:rsidRDefault="005F64BF" w14:paraId="6C420967" w14:textId="6F17BD91">
    <w:pPr>
      <w:pStyle w:val="Sidefod"/>
      <w:ind w:left="-284"/>
    </w:pPr>
    <w:r w:rsidRPr="005F64BF">
      <w:drawing>
        <wp:inline distT="0" distB="0" distL="0" distR="0" wp14:anchorId="7CD058B6" wp14:editId="6498B62F">
          <wp:extent cx="6030595" cy="188608"/>
          <wp:effectExtent l="0" t="0" r="8255" b="1905"/>
          <wp:docPr id="677175438" name="Billede 677175438">
            <a:extLst xmlns:a="http://schemas.openxmlformats.org/drawingml/2006/main">
              <a:ext uri="{FF2B5EF4-FFF2-40B4-BE49-F238E27FC236}">
                <a16:creationId xmlns:a16="http://schemas.microsoft.com/office/drawing/2014/main" id="{771337C0-0BBD-7D67-380E-B2D4392DC7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6">
                    <a:extLst>
                      <a:ext uri="{FF2B5EF4-FFF2-40B4-BE49-F238E27FC236}">
                        <a16:creationId xmlns:a16="http://schemas.microsoft.com/office/drawing/2014/main" id="{771337C0-0BBD-7D67-380E-B2D4392DC7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44" b="50000"/>
                  <a:stretch/>
                </pic:blipFill>
                <pic:spPr>
                  <a:xfrm>
                    <a:off x="0" y="0"/>
                    <a:ext cx="6030595" cy="188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6C09" w:rsidP="00856C09" w:rsidRDefault="00856C09" w14:paraId="3C6FAD81" w14:textId="29073551">
    <w:pPr>
      <w:pStyle w:val="Sidehoved"/>
      <w:tabs>
        <w:tab w:val="left" w:pos="1560"/>
      </w:tabs>
      <w:ind w:left="-851"/>
      <w:jc w:val="center"/>
      <w:rPr>
        <w:color w:val="002060"/>
      </w:rPr>
    </w:pPr>
    <w:r w:rsidRPr="730577FA" w:rsidR="730577FA">
      <w:rPr>
        <w:color w:val="002060"/>
      </w:rPr>
      <w:t xml:space="preserve">Dansk Faldskærms Union – Brøndby Stadion 20 – 2605 Brøndby - +45 </w:t>
    </w:r>
    <w:r w:rsidRPr="730577FA" w:rsidR="730577FA">
      <w:rPr>
        <w:color w:val="002060"/>
      </w:rPr>
      <w:t>2</w:t>
    </w:r>
    <w:r w:rsidRPr="730577FA" w:rsidR="730577FA">
      <w:rPr>
        <w:color w:val="002060"/>
      </w:rPr>
      <w:t xml:space="preserve">3 </w:t>
    </w:r>
    <w:r w:rsidRPr="730577FA" w:rsidR="730577FA">
      <w:rPr>
        <w:color w:val="002060"/>
      </w:rPr>
      <w:t xml:space="preserve">44 </w:t>
    </w:r>
    <w:r w:rsidRPr="730577FA" w:rsidR="730577FA">
      <w:rPr>
        <w:color w:val="002060"/>
      </w:rPr>
      <w:t>2</w:t>
    </w:r>
    <w:r w:rsidRPr="730577FA" w:rsidR="730577FA">
      <w:rPr>
        <w:color w:val="002060"/>
      </w:rPr>
      <w:t>0</w:t>
    </w:r>
    <w:r w:rsidRPr="730577FA" w:rsidR="730577FA">
      <w:rPr>
        <w:color w:val="002060"/>
      </w:rPr>
      <w:t xml:space="preserve"> </w:t>
    </w:r>
    <w:r w:rsidRPr="730577FA" w:rsidR="730577FA">
      <w:rPr>
        <w:color w:val="002060"/>
      </w:rPr>
      <w:t>19</w:t>
    </w:r>
    <w:r w:rsidRPr="730577FA" w:rsidR="730577FA">
      <w:rPr>
        <w:color w:val="002060"/>
      </w:rPr>
      <w:t xml:space="preserve"> – dfu@dfu.dk</w:t>
    </w:r>
  </w:p>
  <w:p w:rsidR="00F316DB" w:rsidP="00856C09" w:rsidRDefault="00F316DB" w14:paraId="235FF5B9" w14:textId="77777777">
    <w:pPr>
      <w:pStyle w:val="Sidefod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63D0" w:rsidP="00786F22" w:rsidRDefault="001C63D0" w14:paraId="79C30955" w14:textId="77777777">
      <w:pPr>
        <w:spacing w:after="0" w:line="240" w:lineRule="auto"/>
      </w:pPr>
      <w:r>
        <w:separator/>
      </w:r>
    </w:p>
  </w:footnote>
  <w:footnote w:type="continuationSeparator" w:id="0">
    <w:p w:rsidR="001C63D0" w:rsidP="00786F22" w:rsidRDefault="001C63D0" w14:paraId="1105B66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316DB" w:rsidP="00856C09" w:rsidRDefault="006658C6" w14:paraId="15693582" w14:textId="45F74DA7">
    <w:pPr>
      <w:pStyle w:val="Sidehoved"/>
      <w:tabs>
        <w:tab w:val="clear" w:pos="4819"/>
        <w:tab w:val="clear" w:pos="9638"/>
        <w:tab w:val="left" w:pos="3210"/>
        <w:tab w:val="left" w:pos="4890"/>
      </w:tabs>
      <w:ind w:left="-851"/>
    </w:pPr>
    <w:r>
      <w:rPr>
        <w:noProof/>
        <w:lang w:eastAsia="da-DK"/>
      </w:rPr>
      <w:drawing>
        <wp:inline distT="0" distB="0" distL="0" distR="0" wp14:anchorId="3065F250" wp14:editId="2931DDBC">
          <wp:extent cx="1657350" cy="874578"/>
          <wp:effectExtent l="0" t="0" r="0" b="1905"/>
          <wp:docPr id="440728535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797" cy="881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0E"/>
    <w:rsid w:val="00003361"/>
    <w:rsid w:val="000074DA"/>
    <w:rsid w:val="00012768"/>
    <w:rsid w:val="00022A52"/>
    <w:rsid w:val="00027241"/>
    <w:rsid w:val="00040F1C"/>
    <w:rsid w:val="0004249B"/>
    <w:rsid w:val="0005145C"/>
    <w:rsid w:val="00051FE5"/>
    <w:rsid w:val="00053234"/>
    <w:rsid w:val="00054D45"/>
    <w:rsid w:val="00062CEF"/>
    <w:rsid w:val="00072227"/>
    <w:rsid w:val="00082735"/>
    <w:rsid w:val="00083252"/>
    <w:rsid w:val="00083E3E"/>
    <w:rsid w:val="000C1155"/>
    <w:rsid w:val="000C3572"/>
    <w:rsid w:val="000D3F50"/>
    <w:rsid w:val="000D6658"/>
    <w:rsid w:val="000D66B9"/>
    <w:rsid w:val="000D7D24"/>
    <w:rsid w:val="000F285E"/>
    <w:rsid w:val="000F3737"/>
    <w:rsid w:val="0010346F"/>
    <w:rsid w:val="00113D1E"/>
    <w:rsid w:val="001215C4"/>
    <w:rsid w:val="00124404"/>
    <w:rsid w:val="001311A9"/>
    <w:rsid w:val="00141B45"/>
    <w:rsid w:val="00143E5C"/>
    <w:rsid w:val="00146BFB"/>
    <w:rsid w:val="00147B38"/>
    <w:rsid w:val="00153B30"/>
    <w:rsid w:val="0017078A"/>
    <w:rsid w:val="001877D6"/>
    <w:rsid w:val="00191A81"/>
    <w:rsid w:val="00195DAC"/>
    <w:rsid w:val="00197CFB"/>
    <w:rsid w:val="001A4081"/>
    <w:rsid w:val="001A4733"/>
    <w:rsid w:val="001C321F"/>
    <w:rsid w:val="001C63D0"/>
    <w:rsid w:val="001D18CA"/>
    <w:rsid w:val="001D2C90"/>
    <w:rsid w:val="001E165C"/>
    <w:rsid w:val="001F77CB"/>
    <w:rsid w:val="002003AB"/>
    <w:rsid w:val="00202923"/>
    <w:rsid w:val="00212E6C"/>
    <w:rsid w:val="00224990"/>
    <w:rsid w:val="0026723D"/>
    <w:rsid w:val="002677EF"/>
    <w:rsid w:val="00282794"/>
    <w:rsid w:val="00282D99"/>
    <w:rsid w:val="0028742A"/>
    <w:rsid w:val="002A2443"/>
    <w:rsid w:val="002B091D"/>
    <w:rsid w:val="002B672B"/>
    <w:rsid w:val="002C019F"/>
    <w:rsid w:val="002E065E"/>
    <w:rsid w:val="003058DC"/>
    <w:rsid w:val="0030739B"/>
    <w:rsid w:val="00317031"/>
    <w:rsid w:val="00320557"/>
    <w:rsid w:val="0032275A"/>
    <w:rsid w:val="00333B98"/>
    <w:rsid w:val="00343656"/>
    <w:rsid w:val="00345E99"/>
    <w:rsid w:val="00350E4D"/>
    <w:rsid w:val="003579E9"/>
    <w:rsid w:val="00357EAF"/>
    <w:rsid w:val="00363135"/>
    <w:rsid w:val="00377422"/>
    <w:rsid w:val="00381EBE"/>
    <w:rsid w:val="00381FEF"/>
    <w:rsid w:val="003A2615"/>
    <w:rsid w:val="003D13A6"/>
    <w:rsid w:val="003D7AC6"/>
    <w:rsid w:val="003E08B5"/>
    <w:rsid w:val="003E22DF"/>
    <w:rsid w:val="003E651A"/>
    <w:rsid w:val="003F0069"/>
    <w:rsid w:val="003F4D13"/>
    <w:rsid w:val="003F5721"/>
    <w:rsid w:val="003F617E"/>
    <w:rsid w:val="00417349"/>
    <w:rsid w:val="00417608"/>
    <w:rsid w:val="004416CE"/>
    <w:rsid w:val="00441FAD"/>
    <w:rsid w:val="0044784F"/>
    <w:rsid w:val="004535ED"/>
    <w:rsid w:val="00464C68"/>
    <w:rsid w:val="004654E4"/>
    <w:rsid w:val="004704F3"/>
    <w:rsid w:val="00487849"/>
    <w:rsid w:val="00490F96"/>
    <w:rsid w:val="00491849"/>
    <w:rsid w:val="00494E7E"/>
    <w:rsid w:val="00495326"/>
    <w:rsid w:val="00496637"/>
    <w:rsid w:val="004B0C26"/>
    <w:rsid w:val="004D4AAF"/>
    <w:rsid w:val="004E4077"/>
    <w:rsid w:val="004F18CB"/>
    <w:rsid w:val="004F567D"/>
    <w:rsid w:val="0050053F"/>
    <w:rsid w:val="005159B3"/>
    <w:rsid w:val="0051659D"/>
    <w:rsid w:val="005427E5"/>
    <w:rsid w:val="00552594"/>
    <w:rsid w:val="005600D9"/>
    <w:rsid w:val="005626A2"/>
    <w:rsid w:val="005715CD"/>
    <w:rsid w:val="00571F67"/>
    <w:rsid w:val="00573CB3"/>
    <w:rsid w:val="005770D1"/>
    <w:rsid w:val="00577FF9"/>
    <w:rsid w:val="00581335"/>
    <w:rsid w:val="005A422A"/>
    <w:rsid w:val="005D0FD6"/>
    <w:rsid w:val="005D798B"/>
    <w:rsid w:val="005E443E"/>
    <w:rsid w:val="005F64BF"/>
    <w:rsid w:val="005F64C3"/>
    <w:rsid w:val="00625670"/>
    <w:rsid w:val="0063063F"/>
    <w:rsid w:val="00633033"/>
    <w:rsid w:val="00647A46"/>
    <w:rsid w:val="0065055B"/>
    <w:rsid w:val="00650BD8"/>
    <w:rsid w:val="00660A44"/>
    <w:rsid w:val="00663A4F"/>
    <w:rsid w:val="006658C6"/>
    <w:rsid w:val="00666786"/>
    <w:rsid w:val="006810DF"/>
    <w:rsid w:val="00691D48"/>
    <w:rsid w:val="006B57FA"/>
    <w:rsid w:val="006C55DE"/>
    <w:rsid w:val="006C7D06"/>
    <w:rsid w:val="006D0BDA"/>
    <w:rsid w:val="006D17D0"/>
    <w:rsid w:val="006D2B3D"/>
    <w:rsid w:val="006D3249"/>
    <w:rsid w:val="006E24BB"/>
    <w:rsid w:val="006F5C7D"/>
    <w:rsid w:val="007027C5"/>
    <w:rsid w:val="00705CF7"/>
    <w:rsid w:val="0071301A"/>
    <w:rsid w:val="007146AA"/>
    <w:rsid w:val="00725154"/>
    <w:rsid w:val="00726E79"/>
    <w:rsid w:val="00732BD2"/>
    <w:rsid w:val="007349C6"/>
    <w:rsid w:val="00737F04"/>
    <w:rsid w:val="00764F4F"/>
    <w:rsid w:val="007660A0"/>
    <w:rsid w:val="00767459"/>
    <w:rsid w:val="00771E57"/>
    <w:rsid w:val="00772346"/>
    <w:rsid w:val="00780EFE"/>
    <w:rsid w:val="00786F22"/>
    <w:rsid w:val="007872DE"/>
    <w:rsid w:val="007A2D8F"/>
    <w:rsid w:val="007B0728"/>
    <w:rsid w:val="007B6159"/>
    <w:rsid w:val="007B670F"/>
    <w:rsid w:val="007C3F45"/>
    <w:rsid w:val="007E2C1D"/>
    <w:rsid w:val="007E43A5"/>
    <w:rsid w:val="00802742"/>
    <w:rsid w:val="00806EBA"/>
    <w:rsid w:val="008077C0"/>
    <w:rsid w:val="008077F9"/>
    <w:rsid w:val="008310C0"/>
    <w:rsid w:val="008313E8"/>
    <w:rsid w:val="0083555B"/>
    <w:rsid w:val="00840B24"/>
    <w:rsid w:val="0084666C"/>
    <w:rsid w:val="00846D7C"/>
    <w:rsid w:val="0085309B"/>
    <w:rsid w:val="00856C09"/>
    <w:rsid w:val="008A301D"/>
    <w:rsid w:val="008D67C4"/>
    <w:rsid w:val="008E039A"/>
    <w:rsid w:val="008F16C5"/>
    <w:rsid w:val="008F4FA1"/>
    <w:rsid w:val="00912B15"/>
    <w:rsid w:val="00915527"/>
    <w:rsid w:val="009212B5"/>
    <w:rsid w:val="00925101"/>
    <w:rsid w:val="00931C0E"/>
    <w:rsid w:val="00932AF3"/>
    <w:rsid w:val="00936648"/>
    <w:rsid w:val="00936ACB"/>
    <w:rsid w:val="00941741"/>
    <w:rsid w:val="00951540"/>
    <w:rsid w:val="009534F1"/>
    <w:rsid w:val="00957B37"/>
    <w:rsid w:val="00963094"/>
    <w:rsid w:val="009704C7"/>
    <w:rsid w:val="0097494C"/>
    <w:rsid w:val="00992954"/>
    <w:rsid w:val="009946C9"/>
    <w:rsid w:val="00995FE4"/>
    <w:rsid w:val="009B1EA9"/>
    <w:rsid w:val="009C194E"/>
    <w:rsid w:val="009C27C0"/>
    <w:rsid w:val="009D350C"/>
    <w:rsid w:val="009E42C4"/>
    <w:rsid w:val="009F40CD"/>
    <w:rsid w:val="00A024C2"/>
    <w:rsid w:val="00A15684"/>
    <w:rsid w:val="00A26F42"/>
    <w:rsid w:val="00A3662F"/>
    <w:rsid w:val="00A37874"/>
    <w:rsid w:val="00A4216C"/>
    <w:rsid w:val="00A548C1"/>
    <w:rsid w:val="00A758FA"/>
    <w:rsid w:val="00A75D82"/>
    <w:rsid w:val="00A811AA"/>
    <w:rsid w:val="00A85E8D"/>
    <w:rsid w:val="00A941D0"/>
    <w:rsid w:val="00AA3C69"/>
    <w:rsid w:val="00AA7DE4"/>
    <w:rsid w:val="00AC3B71"/>
    <w:rsid w:val="00AC77EA"/>
    <w:rsid w:val="00AD2447"/>
    <w:rsid w:val="00AE3461"/>
    <w:rsid w:val="00AF10C4"/>
    <w:rsid w:val="00AF6454"/>
    <w:rsid w:val="00AF7143"/>
    <w:rsid w:val="00B07065"/>
    <w:rsid w:val="00B105E9"/>
    <w:rsid w:val="00B10722"/>
    <w:rsid w:val="00B21682"/>
    <w:rsid w:val="00B40F07"/>
    <w:rsid w:val="00B4207F"/>
    <w:rsid w:val="00B4489A"/>
    <w:rsid w:val="00B549E3"/>
    <w:rsid w:val="00B62334"/>
    <w:rsid w:val="00B662AA"/>
    <w:rsid w:val="00B71DE9"/>
    <w:rsid w:val="00B82782"/>
    <w:rsid w:val="00BA1EB1"/>
    <w:rsid w:val="00BB0F4D"/>
    <w:rsid w:val="00BB26F8"/>
    <w:rsid w:val="00BB51A6"/>
    <w:rsid w:val="00BF2A63"/>
    <w:rsid w:val="00C153C3"/>
    <w:rsid w:val="00C261D6"/>
    <w:rsid w:val="00C271EB"/>
    <w:rsid w:val="00C274AF"/>
    <w:rsid w:val="00C31773"/>
    <w:rsid w:val="00C31F48"/>
    <w:rsid w:val="00C36FE4"/>
    <w:rsid w:val="00C400E8"/>
    <w:rsid w:val="00C4283E"/>
    <w:rsid w:val="00C4423D"/>
    <w:rsid w:val="00C50EC4"/>
    <w:rsid w:val="00C60261"/>
    <w:rsid w:val="00C60A57"/>
    <w:rsid w:val="00C81768"/>
    <w:rsid w:val="00C932B6"/>
    <w:rsid w:val="00C96D23"/>
    <w:rsid w:val="00CA43CE"/>
    <w:rsid w:val="00CB29EB"/>
    <w:rsid w:val="00CB3692"/>
    <w:rsid w:val="00CC1135"/>
    <w:rsid w:val="00CC49DF"/>
    <w:rsid w:val="00CD2C96"/>
    <w:rsid w:val="00CE6FC5"/>
    <w:rsid w:val="00CF2E0C"/>
    <w:rsid w:val="00CF73A4"/>
    <w:rsid w:val="00D07A4A"/>
    <w:rsid w:val="00D128EA"/>
    <w:rsid w:val="00D15696"/>
    <w:rsid w:val="00D268A8"/>
    <w:rsid w:val="00D26D53"/>
    <w:rsid w:val="00D311A7"/>
    <w:rsid w:val="00D4343E"/>
    <w:rsid w:val="00D435A7"/>
    <w:rsid w:val="00D51B8A"/>
    <w:rsid w:val="00D56040"/>
    <w:rsid w:val="00D572C1"/>
    <w:rsid w:val="00D83774"/>
    <w:rsid w:val="00D94EE6"/>
    <w:rsid w:val="00D9501C"/>
    <w:rsid w:val="00DA17C3"/>
    <w:rsid w:val="00DB06DD"/>
    <w:rsid w:val="00DB4251"/>
    <w:rsid w:val="00DB7C9B"/>
    <w:rsid w:val="00DC13C0"/>
    <w:rsid w:val="00DC3F05"/>
    <w:rsid w:val="00DD2FF9"/>
    <w:rsid w:val="00DF175C"/>
    <w:rsid w:val="00E02F23"/>
    <w:rsid w:val="00E04ACE"/>
    <w:rsid w:val="00E06137"/>
    <w:rsid w:val="00E0767C"/>
    <w:rsid w:val="00E11B23"/>
    <w:rsid w:val="00E16373"/>
    <w:rsid w:val="00E4548C"/>
    <w:rsid w:val="00E4735C"/>
    <w:rsid w:val="00E609F8"/>
    <w:rsid w:val="00E71B3B"/>
    <w:rsid w:val="00EA4D28"/>
    <w:rsid w:val="00EC1AF7"/>
    <w:rsid w:val="00ED3071"/>
    <w:rsid w:val="00ED54D6"/>
    <w:rsid w:val="00EE03DA"/>
    <w:rsid w:val="00EF6CD6"/>
    <w:rsid w:val="00F056ED"/>
    <w:rsid w:val="00F112D7"/>
    <w:rsid w:val="00F27B10"/>
    <w:rsid w:val="00F316DB"/>
    <w:rsid w:val="00F36C48"/>
    <w:rsid w:val="00F40F49"/>
    <w:rsid w:val="00F419D0"/>
    <w:rsid w:val="00F43F33"/>
    <w:rsid w:val="00F44E46"/>
    <w:rsid w:val="00F50145"/>
    <w:rsid w:val="00F54B75"/>
    <w:rsid w:val="00F573EE"/>
    <w:rsid w:val="00F71C34"/>
    <w:rsid w:val="00F73C4B"/>
    <w:rsid w:val="00F861F7"/>
    <w:rsid w:val="00F870E3"/>
    <w:rsid w:val="00F9183A"/>
    <w:rsid w:val="00F91DD8"/>
    <w:rsid w:val="00FA1D63"/>
    <w:rsid w:val="00FA2F96"/>
    <w:rsid w:val="00FA763B"/>
    <w:rsid w:val="00FA7BC8"/>
    <w:rsid w:val="00FB3D5B"/>
    <w:rsid w:val="00FB72E7"/>
    <w:rsid w:val="00FD69D7"/>
    <w:rsid w:val="00FE73D9"/>
    <w:rsid w:val="0EF61C82"/>
    <w:rsid w:val="1B1AEB22"/>
    <w:rsid w:val="727FB189"/>
    <w:rsid w:val="730577FA"/>
    <w:rsid w:val="74234AC5"/>
    <w:rsid w:val="766BD186"/>
    <w:rsid w:val="7BD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30ACD"/>
  <w15:chartTrackingRefBased/>
  <w15:docId w15:val="{BD0C9215-88A5-4B3A-96B3-F12B26DC37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1C0E"/>
  </w:style>
  <w:style w:type="character" w:styleId="Standardskrifttypeiafsnit" w:default="1">
    <w:name w:val="Default Paragraph Font"/>
    <w:uiPriority w:val="1"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86F22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786F22"/>
  </w:style>
  <w:style w:type="paragraph" w:styleId="Sidefod">
    <w:name w:val="footer"/>
    <w:basedOn w:val="Normal"/>
    <w:link w:val="SidefodTegn"/>
    <w:uiPriority w:val="99"/>
    <w:unhideWhenUsed/>
    <w:rsid w:val="00786F22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786F2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BB0F4D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rsid w:val="00931C0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da-D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9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l\Desktop\DFU_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82AA33B81D349BEAE88FDFB2A131D" ma:contentTypeVersion="16" ma:contentTypeDescription="Create a new document." ma:contentTypeScope="" ma:versionID="8be79dba6ba28d513b1b78bbc339f11b">
  <xsd:schema xmlns:xsd="http://www.w3.org/2001/XMLSchema" xmlns:xs="http://www.w3.org/2001/XMLSchema" xmlns:p="http://schemas.microsoft.com/office/2006/metadata/properties" xmlns:ns2="3e6ededd-ea59-4cf4-b932-362d054d63c1" xmlns:ns3="bb774ace-e0ea-47f5-8e73-c310a86b76aa" targetNamespace="http://schemas.microsoft.com/office/2006/metadata/properties" ma:root="true" ma:fieldsID="7f8184fa89b6eb94e203606e64d40f1d" ns2:_="" ns3:_="">
    <xsd:import namespace="3e6ededd-ea59-4cf4-b932-362d054d63c1"/>
    <xsd:import namespace="bb774ace-e0ea-47f5-8e73-c310a86b7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ededd-ea59-4cf4-b932-362d054d6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a2c384-0caa-45b8-9206-0f64533814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74ace-e0ea-47f5-8e73-c310a86b76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1369399-0bd0-44b6-9050-1e448c0eee7e}" ma:internalName="TaxCatchAll" ma:showField="CatchAllData" ma:web="bb774ace-e0ea-47f5-8e73-c310a86b7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774ace-e0ea-47f5-8e73-c310a86b76aa" xsi:nil="true"/>
    <lcf76f155ced4ddcb4097134ff3c332f xmlns="3e6ededd-ea59-4cf4-b932-362d054d63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B53E84-B49F-4CCC-9E21-59958568C385}"/>
</file>

<file path=customXml/itemProps2.xml><?xml version="1.0" encoding="utf-8"?>
<ds:datastoreItem xmlns:ds="http://schemas.openxmlformats.org/officeDocument/2006/customXml" ds:itemID="{FED0B3C0-C890-4784-976A-877B886660EF}"/>
</file>

<file path=customXml/itemProps3.xml><?xml version="1.0" encoding="utf-8"?>
<ds:datastoreItem xmlns:ds="http://schemas.openxmlformats.org/officeDocument/2006/customXml" ds:itemID="{62CB65C9-E059-4E01-B68F-1F03321301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DFU_skabelon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Nedovic Larsen</dc:creator>
  <cp:keywords/>
  <dc:description/>
  <cp:lastModifiedBy>Nikolaj Larsen</cp:lastModifiedBy>
  <cp:revision>4</cp:revision>
  <cp:lastPrinted>2023-08-21T13:40:00Z</cp:lastPrinted>
  <dcterms:created xsi:type="dcterms:W3CDTF">2023-08-21T13:28:00Z</dcterms:created>
  <dcterms:modified xsi:type="dcterms:W3CDTF">2025-03-17T11:37:35Z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0x01010060C82AA33B81D349BEAE88FDFB2A131D</vt:lpwstr>
  </property>
  <property fmtid="{D5CDD505-2E9C-101B-9397-08002B2CF9AE}" pid="3" name="MediaServiceImageTags">
    <vt:lpwstr/>
  </property>
</Properties>
</file>